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D1D62" w14:textId="77777777" w:rsidR="005A1131" w:rsidRDefault="005A1131" w:rsidP="005A1131">
      <w:pPr>
        <w:pStyle w:val="1BidStyleLevel1"/>
      </w:pPr>
      <w:r w:rsidRPr="005A1131">
        <w:t>CONSULTANT ENGINEERING AND INSPECTION (CEI) ADMINISTERED PROJECTS</w:t>
      </w:r>
    </w:p>
    <w:p w14:paraId="0D708157" w14:textId="4765DFF2" w:rsidR="005A1131" w:rsidRPr="005A1131" w:rsidRDefault="005A1131" w:rsidP="005A1131">
      <w:pPr>
        <w:pStyle w:val="BodyTextFirstIndent"/>
      </w:pPr>
      <w:r w:rsidRPr="005A1131">
        <w:t>This project will use CEI services to administer the project.  The CEI will be the authorized representative for the department as the Project Manager and Inspectors.</w:t>
      </w:r>
    </w:p>
    <w:p w14:paraId="028C2F5D" w14:textId="77777777" w:rsidR="00D757DE" w:rsidRPr="00562C41" w:rsidRDefault="00D757DE" w:rsidP="005A1131"/>
    <w:sectPr w:rsidR="00D757DE" w:rsidRPr="00562C41" w:rsidSect="00CC0D64">
      <w:headerReference w:type="even" r:id="rId8"/>
      <w:headerReference w:type="default" r:id="rId9"/>
      <w:footerReference w:type="even" r:id="rId10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E0C5E" w14:textId="77777777" w:rsidR="005A1131" w:rsidRDefault="005A1131">
      <w:r>
        <w:separator/>
      </w:r>
    </w:p>
  </w:endnote>
  <w:endnote w:type="continuationSeparator" w:id="0">
    <w:p w14:paraId="3BA47A11" w14:textId="77777777" w:rsidR="005A1131" w:rsidRDefault="005A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3126F" w14:textId="77777777" w:rsidR="00E53184" w:rsidRDefault="00E53184">
    <w:pPr>
      <w:pStyle w:val="Footer"/>
    </w:pPr>
  </w:p>
  <w:p w14:paraId="1016ECB1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A82F6E6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1A626" w14:textId="77777777" w:rsidR="005A1131" w:rsidRDefault="005A1131">
      <w:r>
        <w:separator/>
      </w:r>
    </w:p>
  </w:footnote>
  <w:footnote w:type="continuationSeparator" w:id="0">
    <w:p w14:paraId="179646FE" w14:textId="77777777" w:rsidR="005A1131" w:rsidRDefault="005A1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F7825ED" w14:textId="77777777">
      <w:tc>
        <w:tcPr>
          <w:tcW w:w="6858" w:type="dxa"/>
        </w:tcPr>
        <w:p w14:paraId="7E75A059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A1131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19580BB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F53E472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1BA26" w14:textId="77777777" w:rsidR="00CC0D64" w:rsidRDefault="00CC0D64">
    <w:pPr>
      <w:pStyle w:val="Header"/>
    </w:pPr>
    <w:r>
      <w:t>ECCB Specials Template</w:t>
    </w:r>
    <w:r>
      <w:tab/>
    </w:r>
    <w:r>
      <w:tab/>
      <w:t>Updated 5/20/20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9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9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31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A1131"/>
    <w:rsid w:val="005C18A1"/>
    <w:rsid w:val="005F5841"/>
    <w:rsid w:val="0062186C"/>
    <w:rsid w:val="0064651E"/>
    <w:rsid w:val="00656364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F40CF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0D64"/>
    <w:rsid w:val="00CC4378"/>
    <w:rsid w:val="00CD4D68"/>
    <w:rsid w:val="00CF7273"/>
    <w:rsid w:val="00CF77A2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EEA5B2"/>
  <w15:docId w15:val="{1F002136-E72B-4111-8D46-85E5A168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7F40CF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7F40CF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te\mdt\prd\Helena\Construction\Specifications\PROJECT_SPECIALS\STANDARD_SPECIALS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233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1</cp:revision>
  <cp:lastPrinted>1999-11-10T15:48:00Z</cp:lastPrinted>
  <dcterms:created xsi:type="dcterms:W3CDTF">2020-07-07T19:17:00Z</dcterms:created>
  <dcterms:modified xsi:type="dcterms:W3CDTF">2020-07-07T19:19:00Z</dcterms:modified>
</cp:coreProperties>
</file>